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A68E" w14:textId="77777777" w:rsidR="00202623" w:rsidRDefault="00787E10">
      <w:pPr>
        <w:spacing w:line="400" w:lineRule="exact"/>
        <w:ind w:firstLine="64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金門縣陶瓷廠</w:t>
      </w:r>
    </w:p>
    <w:p w14:paraId="4EF470FF" w14:textId="77777777" w:rsidR="00202623" w:rsidRDefault="00787E10">
      <w:pPr>
        <w:spacing w:line="400" w:lineRule="exact"/>
        <w:ind w:firstLine="64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115</w:t>
      </w:r>
      <w:r>
        <w:rPr>
          <w:rFonts w:ascii="標楷體" w:eastAsia="標楷體" w:hAnsi="標楷體"/>
          <w:b/>
          <w:sz w:val="32"/>
          <w:szCs w:val="32"/>
        </w:rPr>
        <w:t>年暑假實習生</w:t>
      </w:r>
      <w:proofErr w:type="gramStart"/>
      <w:r>
        <w:rPr>
          <w:rFonts w:ascii="標楷體" w:eastAsia="標楷體" w:hAnsi="標楷體"/>
          <w:b/>
          <w:sz w:val="32"/>
          <w:szCs w:val="32"/>
        </w:rPr>
        <w:t>申請單暨自傳</w:t>
      </w:r>
      <w:proofErr w:type="gramEnd"/>
      <w:r>
        <w:rPr>
          <w:rFonts w:ascii="標楷體" w:eastAsia="標楷體" w:hAnsi="標楷體"/>
          <w:b/>
          <w:sz w:val="32"/>
          <w:szCs w:val="32"/>
        </w:rPr>
        <w:t>履歷表</w:t>
      </w:r>
    </w:p>
    <w:p w14:paraId="129FD78F" w14:textId="77777777" w:rsidR="00202623" w:rsidRDefault="00787E10">
      <w:pPr>
        <w:spacing w:line="400" w:lineRule="exact"/>
        <w:ind w:firstLine="566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收件編號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由本廠填寫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tbl>
      <w:tblPr>
        <w:tblW w:w="9923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410"/>
        <w:gridCol w:w="1559"/>
        <w:gridCol w:w="2126"/>
        <w:gridCol w:w="2126"/>
      </w:tblGrid>
      <w:tr w:rsidR="00202623" w14:paraId="162923BC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322A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24FE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CC6F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A5F3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3D22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黏貼最近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年內正面半身相片</w:t>
            </w:r>
          </w:p>
        </w:tc>
      </w:tr>
      <w:tr w:rsidR="00202623" w14:paraId="142DE56C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A9BB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3AE1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C2AD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20EB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A872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623" w14:paraId="0F6E17F2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2911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39EE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479C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623" w14:paraId="15CD786C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6473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58D5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C109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623" w14:paraId="0FD521F7" w14:textId="77777777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8E58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全銜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87E9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A320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全銜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E648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623" w14:paraId="1BC86244" w14:textId="7777777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B0FB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實習期間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8C7D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日至民國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202623" w14:paraId="6FC048CE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8FC9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  <w:p w14:paraId="398EFDFE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實習過的單位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C95F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2206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考取證照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F1DB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623" w14:paraId="2D87A274" w14:textId="77777777">
        <w:tblPrEx>
          <w:tblCellMar>
            <w:top w:w="0" w:type="dxa"/>
            <w:bottom w:w="0" w:type="dxa"/>
          </w:tblCellMar>
        </w:tblPrEx>
        <w:trPr>
          <w:trHeight w:val="24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F668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最想</w:t>
            </w:r>
          </w:p>
          <w:p w14:paraId="65BAB917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實習組室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14:paraId="475B81DE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實習內容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0BAD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請看完簡章後，再依具備條件與興趣填寫前三志願，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本館依所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填志願將申請單送該單位審查。</w:t>
            </w:r>
          </w:p>
          <w:p w14:paraId="29D6A026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29CAA367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5DEB78D6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02623" w14:paraId="194E204D" w14:textId="77777777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0785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廠方填寫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48D1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490D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在校</w:t>
            </w:r>
          </w:p>
          <w:p w14:paraId="31E24A5F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推薦人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DF66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66C6316E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5C633FF2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669911D6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信箱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202623" w14:paraId="27B43EAE" w14:textId="77777777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F07A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7599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A6B6365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4D0FA6D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EE2E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3899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5090FE9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623" w14:paraId="5699425B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554E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緊急連絡電話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5EBD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447D" w14:textId="77777777" w:rsidR="00202623" w:rsidRDefault="00787E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日間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202623" w14:paraId="44B5422F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79D2" w14:textId="77777777" w:rsidR="00202623" w:rsidRDefault="00787E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簡要自述與介紹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相關經驗、實習、工讀、興趣、社團等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202623" w14:paraId="66247600" w14:textId="77777777">
        <w:tblPrEx>
          <w:tblCellMar>
            <w:top w:w="0" w:type="dxa"/>
            <w:bottom w:w="0" w:type="dxa"/>
          </w:tblCellMar>
        </w:tblPrEx>
        <w:trPr>
          <w:trHeight w:val="13052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D731" w14:textId="77777777" w:rsidR="00202623" w:rsidRDefault="00202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CFB9F0" w14:textId="77777777" w:rsidR="00202623" w:rsidRDefault="00202623"/>
    <w:sectPr w:rsidR="00202623">
      <w:pgSz w:w="11906" w:h="16838"/>
      <w:pgMar w:top="1440" w:right="1800" w:bottom="1843" w:left="180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8586" w14:textId="77777777" w:rsidR="00787E10" w:rsidRDefault="00787E10">
      <w:r>
        <w:separator/>
      </w:r>
    </w:p>
  </w:endnote>
  <w:endnote w:type="continuationSeparator" w:id="0">
    <w:p w14:paraId="4D1886E2" w14:textId="77777777" w:rsidR="00787E10" w:rsidRDefault="0078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1C89" w14:textId="77777777" w:rsidR="00787E10" w:rsidRDefault="00787E10">
      <w:r>
        <w:rPr>
          <w:color w:val="000000"/>
        </w:rPr>
        <w:separator/>
      </w:r>
    </w:p>
  </w:footnote>
  <w:footnote w:type="continuationSeparator" w:id="0">
    <w:p w14:paraId="66A41992" w14:textId="77777777" w:rsidR="00787E10" w:rsidRDefault="0078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2623"/>
    <w:rsid w:val="00202623"/>
    <w:rsid w:val="00787E10"/>
    <w:rsid w:val="00C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F804"/>
  <w15:docId w15:val="{4ECCE8B6-3F9C-4FEF-B68D-700B3CD2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user-SSD240G</dc:creator>
  <dc:description/>
  <cp:lastModifiedBy>YI WEN CHEN</cp:lastModifiedBy>
  <cp:revision>2</cp:revision>
  <dcterms:created xsi:type="dcterms:W3CDTF">2026-04-28T05:15:00Z</dcterms:created>
  <dcterms:modified xsi:type="dcterms:W3CDTF">2026-04-28T05:15:00Z</dcterms:modified>
</cp:coreProperties>
</file>